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***单位20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年实验动物安全大检查情况报告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（参考格式）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湖南省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厅：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关于开展2021年实验动物安全大检查工作的通知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》精神，我们于20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  月  日至  月  日就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本单位实验动物安全情况进行了认真自查。现将有关事项汇报如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下：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本条内容主要包括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但不限于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单位基本情况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实验动物机构、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实验动物管理（伦理）机构及活动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情况，实验动物从业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人员构成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、培训、体检情况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实验动物引种、生产、销售情况及饲料生产、销售情况（生产单位），设施和设备运行与维护情况，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“系统”开具使用证明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承担委托动物实验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情况（使用单位），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环境自检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设施内外环境保持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情况，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压力容器年检及操作人员持证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情况，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生物安全措施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动物尸体及废弃物无害化处理等基本情况。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二、自查工作基本情况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本条内容主要包括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但不限于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自查时间，自查人员，自查范围，自查内容，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重点检查生产、使用安全，生物安全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三、自查中发现的问题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本条内容主要是自查发现的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性问题总括说明，并对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影响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生产安全、生物安全及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重大问题逐项进行分析阐述。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四、整改落实情况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本条内容主要是结合自查中发现的问题，有针对性地提出整改措施及具体落实情况。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五、其他情况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本条内容主要说明本单位在实验动物安全大检查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中好的经验做法。</w:t>
      </w:r>
    </w:p>
    <w:p>
      <w:pPr>
        <w:pStyle w:val="2"/>
        <w:widowControl w:val="0"/>
        <w:wordWrap/>
        <w:adjustRightInd/>
        <w:snapToGrid/>
        <w:spacing w:after="0" w:line="58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widowControl w:val="0"/>
        <w:wordWrap/>
        <w:adjustRightInd/>
        <w:snapToGrid/>
        <w:spacing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附件：……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***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单位（盖章）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  月  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247" w:left="1531" w:header="992" w:footer="127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eastAsia="宋体"/>
        <w:kern w:val="2"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95B24"/>
    <w:rsid w:val="007C44D9"/>
    <w:rsid w:val="00C16F5C"/>
    <w:rsid w:val="018D561B"/>
    <w:rsid w:val="0AEC7AED"/>
    <w:rsid w:val="0F950E9E"/>
    <w:rsid w:val="11A13332"/>
    <w:rsid w:val="11C93CEF"/>
    <w:rsid w:val="11EA4E94"/>
    <w:rsid w:val="14453750"/>
    <w:rsid w:val="15B864BA"/>
    <w:rsid w:val="174278B6"/>
    <w:rsid w:val="20DD137B"/>
    <w:rsid w:val="223F278A"/>
    <w:rsid w:val="2B48695C"/>
    <w:rsid w:val="2B575927"/>
    <w:rsid w:val="2E755845"/>
    <w:rsid w:val="2FB457D6"/>
    <w:rsid w:val="3B6B1F15"/>
    <w:rsid w:val="3C941FF2"/>
    <w:rsid w:val="47B321EB"/>
    <w:rsid w:val="49321B27"/>
    <w:rsid w:val="495707F2"/>
    <w:rsid w:val="4D583569"/>
    <w:rsid w:val="58EB6574"/>
    <w:rsid w:val="59095B24"/>
    <w:rsid w:val="5AFC077B"/>
    <w:rsid w:val="5CC21EBE"/>
    <w:rsid w:val="5CF80EF9"/>
    <w:rsid w:val="5DF41AE9"/>
    <w:rsid w:val="5E080798"/>
    <w:rsid w:val="676B6FB9"/>
    <w:rsid w:val="6CB674EB"/>
    <w:rsid w:val="7075349F"/>
    <w:rsid w:val="708D0DB5"/>
    <w:rsid w:val="73CF3490"/>
    <w:rsid w:val="76A7443D"/>
    <w:rsid w:val="7BD6383B"/>
    <w:rsid w:val="7E2E4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7</Pages>
  <Words>2311</Words>
  <Characters>2442</Characters>
  <Lines>1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2021-06-29T00:29:00Z</dcterms:created>
  <dc:creator>Administrator</dc:creator>
  <cp:lastModifiedBy>刘泉江</cp:lastModifiedBy>
  <cp:lastPrinted>2021-07-01T03:21:00Z</cp:lastPrinted>
  <dcterms:modified xsi:type="dcterms:W3CDTF">2021-07-01T04:47:24Z</dcterms:modified>
  <dc:title>关于开展2021年实验动物安全大检查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DF16D03FA17F409083014B379951364D</vt:lpwstr>
  </property>
</Properties>
</file>