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2018年长株潭国家自主创新示范区专项拟支持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重大标志性项目清单（项目法部分）</w:t>
      </w:r>
    </w:p>
    <w:tbl>
      <w:tblPr>
        <w:tblStyle w:val="6"/>
        <w:tblpPr w:leftFromText="180" w:rightFromText="180" w:vertAnchor="text" w:horzAnchor="page" w:tblpX="1192" w:tblpY="309"/>
        <w:tblOverlap w:val="never"/>
        <w:tblW w:w="95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1438"/>
        <w:gridCol w:w="3480"/>
        <w:gridCol w:w="2955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牵头承担单位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稀土功能材料研发与高端应用协同创新平台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湖南稀土金属材料研究院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樊玉川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动力电池生产与性能模拟关键电力电子设备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  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微小卫星电磁推射关键技术及其原理性验证研究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湖南省军民融合装备技术创新中心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毛  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70km xxx弹系列研制及产业化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江南工业集团有限公司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昌铁强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国家生物种业技术创新中心前期培育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袁隆平农业高科技股份有限公司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杨远柱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主要农产品质量安全检测与关键控制技术研究与示范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湖南省农业科学院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  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全谷物营养米制品适度加工生产关键技术研究与示范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中南林业科技大学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林亲录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中国计量科学研究院长沙基地计量协同创新平台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湖南省计量检测研究院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张遥奇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2018XK2009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绿色建筑与基础设施“标准化+”智慧水效能效监控平台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湖南省水资源研究和利用合作中心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  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省军民科技协同创新平台建设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省产业技术协同创新研究院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  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2018XK2011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湖南省科技金融服务中心建设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省技术产权交易所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  峻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LUWtdEAAAADAQAADwAAAAAAAAABACAAAAAiAAAAZHJzL2Rvd25yZXYueG1sUEsBAhQAFAAAAAgA&#10;h07iQDdeMby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42FA"/>
    <w:rsid w:val="439A42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2018-11-21T07:31:00Z</dcterms:created>
  <dc:creator>欣儿</dc:creator>
  <cp:lastModifiedBy>欣儿</cp:lastModifiedBy>
  <dcterms:modified xsi:type="dcterms:W3CDTF">2018-11-21T07:31:59Z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